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63" w:rsidRDefault="004B3CBE">
      <w:pPr>
        <w:pStyle w:val="Textbody"/>
        <w:ind w:left="811" w:hanging="811"/>
        <w:jc w:val="center"/>
      </w:pPr>
      <w:bookmarkStart w:id="0" w:name="_GoBack"/>
      <w:bookmarkEnd w:id="0"/>
      <w:r>
        <w:rPr>
          <w:rFonts w:eastAsia="標楷體"/>
          <w:b/>
          <w:sz w:val="28"/>
          <w:szCs w:val="28"/>
        </w:rPr>
        <w:t>Meta X</w:t>
      </w:r>
      <w:r>
        <w:rPr>
          <w:rFonts w:eastAsia="標楷體"/>
          <w:b/>
          <w:sz w:val="28"/>
          <w:szCs w:val="28"/>
        </w:rPr>
        <w:t>政治大學獎學金</w:t>
      </w:r>
      <w:r w:rsidR="001739D0">
        <w:rPr>
          <w:rFonts w:eastAsia="標楷體" w:hint="eastAsia"/>
          <w:b/>
          <w:sz w:val="28"/>
          <w:szCs w:val="28"/>
        </w:rPr>
        <w:t xml:space="preserve">　</w:t>
      </w:r>
      <w:r w:rsidR="00166BC9">
        <w:rPr>
          <w:rFonts w:eastAsia="標楷體" w:hint="eastAsia"/>
          <w:b/>
          <w:sz w:val="28"/>
          <w:szCs w:val="28"/>
        </w:rPr>
        <w:t>碩士</w:t>
      </w:r>
      <w:r w:rsidR="00650B52">
        <w:rPr>
          <w:rFonts w:eastAsia="標楷體" w:hint="eastAsia"/>
          <w:b/>
          <w:sz w:val="28"/>
          <w:szCs w:val="28"/>
        </w:rPr>
        <w:t>／</w:t>
      </w:r>
      <w:r w:rsidR="00650B52" w:rsidRPr="00650B52">
        <w:rPr>
          <w:rFonts w:eastAsia="標楷體" w:hint="eastAsia"/>
          <w:b/>
          <w:sz w:val="28"/>
          <w:szCs w:val="28"/>
        </w:rPr>
        <w:t>碩士在職專班</w:t>
      </w:r>
      <w:r w:rsidR="00166BC9">
        <w:rPr>
          <w:rFonts w:eastAsia="標楷體" w:hint="eastAsia"/>
          <w:b/>
          <w:sz w:val="28"/>
          <w:szCs w:val="28"/>
        </w:rPr>
        <w:t>學位論文獎</w:t>
      </w:r>
      <w:r>
        <w:rPr>
          <w:rFonts w:eastAsia="標楷體"/>
          <w:b/>
          <w:sz w:val="28"/>
          <w:szCs w:val="28"/>
        </w:rPr>
        <w:t>推薦</w:t>
      </w:r>
      <w:r w:rsidR="00166BC9">
        <w:rPr>
          <w:rFonts w:eastAsia="標楷體" w:hint="eastAsia"/>
          <w:b/>
          <w:sz w:val="28"/>
          <w:szCs w:val="28"/>
        </w:rPr>
        <w:t>表</w:t>
      </w:r>
    </w:p>
    <w:p w:rsidR="00144C63" w:rsidRDefault="004B3CBE">
      <w:pPr>
        <w:pStyle w:val="Textbody"/>
        <w:snapToGrid w:val="0"/>
        <w:spacing w:before="13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申請日期</w:t>
      </w:r>
      <w:r>
        <w:rPr>
          <w:rFonts w:eastAsia="標楷體"/>
          <w:sz w:val="20"/>
          <w:szCs w:val="20"/>
        </w:rPr>
        <w:t xml:space="preserve">:     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 xml:space="preserve">   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 xml:space="preserve">   </w:t>
      </w:r>
      <w:r>
        <w:rPr>
          <w:rFonts w:eastAsia="標楷體"/>
          <w:sz w:val="20"/>
          <w:szCs w:val="20"/>
        </w:rPr>
        <w:t>日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2670"/>
        <w:gridCol w:w="4674"/>
      </w:tblGrid>
      <w:tr w:rsidR="00144C63" w:rsidRPr="004E2E42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854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spacing w:line="10" w:lineRule="atLeast"/>
              <w:jc w:val="center"/>
              <w:rPr>
                <w:rFonts w:eastAsia="標楷體"/>
                <w:b/>
              </w:rPr>
            </w:pPr>
            <w:r w:rsidRPr="004E2E42">
              <w:rPr>
                <w:rFonts w:eastAsia="標楷體"/>
                <w:b/>
              </w:rPr>
              <w:t>個人資料</w:t>
            </w:r>
          </w:p>
        </w:tc>
      </w:tr>
      <w:tr w:rsidR="00144C63" w:rsidRPr="004E2E42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姓　　名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both"/>
              <w:rPr>
                <w:rFonts w:eastAsia="標楷體"/>
              </w:rPr>
            </w:pPr>
            <w:r w:rsidRPr="004E2E42">
              <w:rPr>
                <w:rFonts w:eastAsia="標楷體"/>
              </w:rPr>
              <w:t>中文：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both"/>
              <w:rPr>
                <w:rFonts w:eastAsia="標楷體"/>
              </w:rPr>
            </w:pPr>
            <w:r w:rsidRPr="004E2E42">
              <w:rPr>
                <w:rFonts w:eastAsia="標楷體"/>
              </w:rPr>
              <w:t>英文：</w:t>
            </w:r>
          </w:p>
        </w:tc>
      </w:tr>
      <w:tr w:rsidR="00B93D34" w:rsidRPr="004E2E42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34" w:rsidRPr="004E2E42" w:rsidRDefault="00B93D34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 w:hint="eastAsia"/>
              </w:rPr>
              <w:t>學號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34" w:rsidRPr="004E2E42" w:rsidRDefault="00B93D34" w:rsidP="00C90ACB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144C63" w:rsidRPr="004E2E42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聯絡方式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both"/>
              <w:rPr>
                <w:rFonts w:eastAsia="標楷體"/>
              </w:rPr>
            </w:pPr>
            <w:r w:rsidRPr="004E2E42">
              <w:rPr>
                <w:rFonts w:eastAsia="標楷體"/>
              </w:rPr>
              <w:t>市話：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both"/>
              <w:rPr>
                <w:rFonts w:eastAsia="標楷體"/>
              </w:rPr>
            </w:pPr>
            <w:r w:rsidRPr="004E2E42">
              <w:rPr>
                <w:rFonts w:eastAsia="標楷體"/>
              </w:rPr>
              <w:t>手機：</w:t>
            </w:r>
          </w:p>
        </w:tc>
      </w:tr>
      <w:tr w:rsidR="00144C63" w:rsidRPr="004E2E42" w:rsidTr="00111EBF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E-mail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144C63" w:rsidP="00C90ACB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144C63" w:rsidRPr="004E2E42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854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center"/>
              <w:rPr>
                <w:rFonts w:eastAsia="標楷體"/>
                <w:b/>
              </w:rPr>
            </w:pPr>
            <w:r w:rsidRPr="004E2E42">
              <w:rPr>
                <w:rFonts w:eastAsia="標楷體"/>
                <w:b/>
              </w:rPr>
              <w:t>論文資訊</w:t>
            </w:r>
          </w:p>
        </w:tc>
      </w:tr>
      <w:tr w:rsidR="00144C63" w:rsidRPr="004E2E42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8670E7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  <w:color w:val="000000"/>
              </w:rPr>
              <w:t>推薦</w:t>
            </w:r>
            <w:r w:rsidRPr="004E2E42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both"/>
              <w:rPr>
                <w:rFonts w:eastAsia="標楷體"/>
              </w:rPr>
            </w:pPr>
            <w:r w:rsidRPr="004E2E42">
              <w:rPr>
                <w:rFonts w:eastAsia="標楷體" w:cs="Wingdings"/>
              </w:rPr>
              <w:t></w:t>
            </w:r>
            <w:r w:rsidR="004E2E42">
              <w:rPr>
                <w:rFonts w:ascii="標楷體" w:eastAsia="標楷體" w:hAnsi="標楷體" w:cs="Wingdings" w:hint="eastAsia"/>
              </w:rPr>
              <w:t>□</w:t>
            </w:r>
            <w:r w:rsidR="004E2E42" w:rsidRPr="004E2E42">
              <w:rPr>
                <w:rFonts w:eastAsia="標楷體" w:cs="Wingdings" w:hint="eastAsia"/>
              </w:rPr>
              <w:t>傳播</w:t>
            </w:r>
            <w:r w:rsidRPr="004E2E42">
              <w:rPr>
                <w:rFonts w:eastAsia="標楷體"/>
              </w:rPr>
              <w:t>碩</w:t>
            </w:r>
            <w:r w:rsidR="004E2E42">
              <w:rPr>
                <w:rFonts w:eastAsia="標楷體" w:hint="eastAsia"/>
              </w:rPr>
              <w:t xml:space="preserve">　　</w:t>
            </w:r>
            <w:r w:rsidR="004E2E42">
              <w:rPr>
                <w:rFonts w:ascii="標楷體" w:eastAsia="標楷體" w:hAnsi="標楷體" w:hint="eastAsia"/>
              </w:rPr>
              <w:t>□</w:t>
            </w:r>
            <w:r w:rsidR="004E2E42">
              <w:rPr>
                <w:rFonts w:eastAsia="標楷體" w:hint="eastAsia"/>
              </w:rPr>
              <w:t xml:space="preserve">數位碩　　</w:t>
            </w:r>
            <w:r w:rsidR="004E2E42">
              <w:rPr>
                <w:rFonts w:ascii="標楷體" w:eastAsia="標楷體" w:hAnsi="標楷體" w:hint="eastAsia"/>
              </w:rPr>
              <w:t>□</w:t>
            </w:r>
            <w:r w:rsidR="004E2E42">
              <w:rPr>
                <w:rFonts w:eastAsia="標楷體" w:hint="eastAsia"/>
              </w:rPr>
              <w:t xml:space="preserve">國傳碩　　</w:t>
            </w:r>
            <w:r w:rsidR="004E2E42">
              <w:rPr>
                <w:rFonts w:ascii="標楷體" w:eastAsia="標楷體" w:hAnsi="標楷體" w:hint="eastAsia"/>
              </w:rPr>
              <w:t>□</w:t>
            </w:r>
            <w:r w:rsidRPr="004E2E42">
              <w:rPr>
                <w:rFonts w:eastAsia="標楷體"/>
              </w:rPr>
              <w:t>碩士在職專班</w:t>
            </w:r>
          </w:p>
        </w:tc>
      </w:tr>
      <w:tr w:rsidR="00144C63" w:rsidRPr="004E2E42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論文題目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144C63" w:rsidP="00C90ACB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144C63" w:rsidRPr="004E2E42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4B3CBE" w:rsidP="00C90ACB">
            <w:pPr>
              <w:pStyle w:val="Textbody"/>
              <w:jc w:val="center"/>
              <w:rPr>
                <w:rFonts w:eastAsia="標楷體"/>
                <w:color w:val="000000"/>
              </w:rPr>
            </w:pPr>
            <w:r w:rsidRPr="004E2E42">
              <w:rPr>
                <w:rFonts w:eastAsia="標楷體"/>
                <w:color w:val="000000"/>
              </w:rPr>
              <w:t>指導教授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C63" w:rsidRPr="004E2E42" w:rsidRDefault="00144C63" w:rsidP="00C90ACB">
            <w:pPr>
              <w:pStyle w:val="Textbody"/>
              <w:jc w:val="both"/>
              <w:rPr>
                <w:rFonts w:eastAsia="標楷體"/>
                <w:color w:val="000000"/>
              </w:rPr>
            </w:pPr>
          </w:p>
        </w:tc>
      </w:tr>
      <w:tr w:rsidR="008670E7" w:rsidRPr="004E2E42" w:rsidTr="00111EBF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0E7" w:rsidRPr="004E2E42" w:rsidRDefault="008670E7" w:rsidP="00C90ACB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 w:rsidRPr="004E2E42">
              <w:rPr>
                <w:rFonts w:eastAsia="標楷體" w:hint="eastAsia"/>
              </w:rPr>
              <w:t>論文提案</w:t>
            </w:r>
            <w:r w:rsidR="00B93D34" w:rsidRPr="004E2E42">
              <w:rPr>
                <w:rFonts w:eastAsia="標楷體" w:hint="eastAsia"/>
              </w:rPr>
              <w:t>通過</w:t>
            </w:r>
            <w:r w:rsidRPr="004E2E42">
              <w:rPr>
                <w:rFonts w:eastAsia="標楷體" w:hint="eastAsia"/>
              </w:rPr>
              <w:t>日期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0E7" w:rsidRPr="004E2E42" w:rsidRDefault="008670E7" w:rsidP="00C90ACB">
            <w:pPr>
              <w:pStyle w:val="Textbody"/>
              <w:spacing w:line="320" w:lineRule="exact"/>
              <w:jc w:val="both"/>
              <w:rPr>
                <w:rFonts w:eastAsia="標楷體"/>
                <w:color w:val="FF0000"/>
              </w:rPr>
            </w:pPr>
          </w:p>
        </w:tc>
      </w:tr>
      <w:tr w:rsidR="008670E7" w:rsidRPr="004E2E42" w:rsidTr="00111EBF">
        <w:tblPrEx>
          <w:tblCellMar>
            <w:top w:w="0" w:type="dxa"/>
            <w:bottom w:w="0" w:type="dxa"/>
          </w:tblCellMar>
        </w:tblPrEx>
        <w:trPr>
          <w:trHeight w:val="4203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0E7" w:rsidRPr="004E2E42" w:rsidRDefault="008670E7" w:rsidP="00C90ACB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 w:rsidRPr="004E2E42">
              <w:rPr>
                <w:rFonts w:eastAsia="標楷體" w:hint="eastAsia"/>
              </w:rPr>
              <w:t>指導教授推薦理由</w:t>
            </w:r>
          </w:p>
          <w:p w:rsidR="008670E7" w:rsidRPr="004E2E42" w:rsidRDefault="00C63348" w:rsidP="00C90ACB">
            <w:pPr>
              <w:pStyle w:val="Textbody"/>
              <w:spacing w:line="32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</w:t>
            </w:r>
            <w:r w:rsidR="008670E7" w:rsidRPr="004E2E42">
              <w:rPr>
                <w:rFonts w:eastAsia="標楷體" w:hint="eastAsia"/>
              </w:rPr>
              <w:t>請指導教授寫</w:t>
            </w:r>
            <w:r w:rsidR="008670E7" w:rsidRPr="004E2E42">
              <w:rPr>
                <w:rFonts w:eastAsia="標楷體" w:hint="eastAsia"/>
              </w:rPr>
              <w:t>150</w:t>
            </w:r>
            <w:r w:rsidR="008670E7" w:rsidRPr="004E2E42">
              <w:rPr>
                <w:rFonts w:eastAsia="標楷體" w:hint="eastAsia"/>
              </w:rPr>
              <w:t>字內推薦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0E7" w:rsidRPr="004E2E42" w:rsidRDefault="008670E7" w:rsidP="00C90ACB">
            <w:pPr>
              <w:pStyle w:val="Textbody"/>
              <w:spacing w:line="320" w:lineRule="exact"/>
              <w:jc w:val="both"/>
              <w:rPr>
                <w:rFonts w:eastAsia="標楷體"/>
                <w:color w:val="FF0000"/>
              </w:rPr>
            </w:pPr>
          </w:p>
        </w:tc>
      </w:tr>
      <w:tr w:rsidR="008F07CA" w:rsidRPr="004E2E42" w:rsidTr="00111E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CA" w:rsidRPr="004E2E42" w:rsidRDefault="008F07CA" w:rsidP="00C90ACB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推薦排序</w:t>
            </w:r>
          </w:p>
          <w:p w:rsidR="008F07CA" w:rsidRPr="004E2E42" w:rsidRDefault="00C63348" w:rsidP="00C90ACB">
            <w:pPr>
              <w:pStyle w:val="Textbody"/>
              <w:spacing w:line="32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</w:t>
            </w:r>
            <w:r w:rsidR="008F07CA" w:rsidRPr="004E2E42">
              <w:rPr>
                <w:rFonts w:eastAsia="標楷體"/>
              </w:rPr>
              <w:t>由</w:t>
            </w:r>
            <w:r w:rsidR="00B93D34" w:rsidRPr="004E2E42">
              <w:rPr>
                <w:rFonts w:eastAsia="標楷體" w:hint="eastAsia"/>
              </w:rPr>
              <w:t>系所</w:t>
            </w:r>
            <w:r w:rsidR="008F07CA" w:rsidRPr="004E2E42">
              <w:rPr>
                <w:rFonts w:eastAsia="標楷體"/>
              </w:rPr>
              <w:t>填寫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CA" w:rsidRPr="004E2E42" w:rsidRDefault="008F07CA" w:rsidP="00C90ACB">
            <w:pPr>
              <w:pStyle w:val="Textbody"/>
              <w:spacing w:line="320" w:lineRule="exact"/>
              <w:jc w:val="both"/>
              <w:rPr>
                <w:rFonts w:eastAsia="標楷體"/>
                <w:color w:val="FF0000"/>
              </w:rPr>
            </w:pPr>
          </w:p>
        </w:tc>
      </w:tr>
      <w:tr w:rsidR="00C63348" w:rsidRPr="004E2E42" w:rsidTr="00111E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348" w:rsidRPr="004E2E42" w:rsidRDefault="00C63348" w:rsidP="00C90ACB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系所章戳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348" w:rsidRPr="004E2E42" w:rsidRDefault="00C63348" w:rsidP="00C90ACB">
            <w:pPr>
              <w:pStyle w:val="Textbody"/>
              <w:spacing w:line="320" w:lineRule="exact"/>
              <w:jc w:val="both"/>
              <w:rPr>
                <w:rFonts w:eastAsia="標楷體"/>
                <w:color w:val="FF0000"/>
              </w:rPr>
            </w:pPr>
          </w:p>
        </w:tc>
      </w:tr>
    </w:tbl>
    <w:p w:rsidR="00111EBF" w:rsidRDefault="004D40D8" w:rsidP="005474B8">
      <w:pPr>
        <w:pStyle w:val="Textbody"/>
        <w:spacing w:line="320" w:lineRule="exact"/>
        <w:ind w:hanging="24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＊</w:t>
      </w:r>
      <w:r w:rsidR="005474B8" w:rsidRPr="00C90ACB">
        <w:rPr>
          <w:rFonts w:eastAsia="標楷體" w:hint="eastAsia"/>
          <w:b/>
          <w:bCs/>
          <w:sz w:val="28"/>
          <w:szCs w:val="28"/>
        </w:rPr>
        <w:t>申請時須檢附論文提案</w:t>
      </w:r>
    </w:p>
    <w:p w:rsidR="00111EBF" w:rsidRPr="00111EBF" w:rsidRDefault="00111EBF" w:rsidP="005474B8">
      <w:pPr>
        <w:pStyle w:val="Textbody"/>
        <w:spacing w:line="320" w:lineRule="exact"/>
        <w:ind w:hanging="24"/>
        <w:rPr>
          <w:rFonts w:eastAsia="標楷體" w:hint="eastAsia"/>
        </w:rPr>
      </w:pPr>
    </w:p>
    <w:sectPr w:rsidR="00111EBF" w:rsidRPr="00111EBF" w:rsidSect="00C90ACB">
      <w:footerReference w:type="default" r:id="rId6"/>
      <w:pgSz w:w="11906" w:h="16838"/>
      <w:pgMar w:top="1418" w:right="1134" w:bottom="1134" w:left="1134" w:header="397" w:footer="397" w:gutter="0"/>
      <w:cols w:space="720"/>
      <w:docGrid w:type="lines" w:linePitch="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C6" w:rsidRDefault="004869C6">
      <w:r>
        <w:separator/>
      </w:r>
    </w:p>
  </w:endnote>
  <w:endnote w:type="continuationSeparator" w:id="0">
    <w:p w:rsidR="004869C6" w:rsidRDefault="0048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E" w:rsidRDefault="004B3CBE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04C5F">
      <w:rPr>
        <w:noProof/>
        <w:lang w:val="zh-TW"/>
      </w:rPr>
      <w:t>1</w:t>
    </w:r>
    <w:r>
      <w:rPr>
        <w:lang w:val="zh-TW"/>
      </w:rPr>
      <w:fldChar w:fldCharType="end"/>
    </w:r>
  </w:p>
  <w:p w:rsidR="004B3CBE" w:rsidRDefault="004B3C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C6" w:rsidRDefault="004869C6">
      <w:r>
        <w:rPr>
          <w:color w:val="000000"/>
        </w:rPr>
        <w:separator/>
      </w:r>
    </w:p>
  </w:footnote>
  <w:footnote w:type="continuationSeparator" w:id="0">
    <w:p w:rsidR="004869C6" w:rsidRDefault="00486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3"/>
    <w:rsid w:val="00044538"/>
    <w:rsid w:val="00111EBF"/>
    <w:rsid w:val="00132986"/>
    <w:rsid w:val="00144C63"/>
    <w:rsid w:val="00166BC9"/>
    <w:rsid w:val="001739D0"/>
    <w:rsid w:val="001C1FEA"/>
    <w:rsid w:val="00323746"/>
    <w:rsid w:val="00361FCD"/>
    <w:rsid w:val="00390AFA"/>
    <w:rsid w:val="003C1693"/>
    <w:rsid w:val="00441684"/>
    <w:rsid w:val="004869C6"/>
    <w:rsid w:val="00487071"/>
    <w:rsid w:val="004B3CBE"/>
    <w:rsid w:val="004B62FF"/>
    <w:rsid w:val="004D40D8"/>
    <w:rsid w:val="004E2E42"/>
    <w:rsid w:val="005207DF"/>
    <w:rsid w:val="005474B8"/>
    <w:rsid w:val="00650B52"/>
    <w:rsid w:val="00704C5F"/>
    <w:rsid w:val="00797758"/>
    <w:rsid w:val="008670E7"/>
    <w:rsid w:val="00891EA8"/>
    <w:rsid w:val="008F07CA"/>
    <w:rsid w:val="00A26E2E"/>
    <w:rsid w:val="00B1768F"/>
    <w:rsid w:val="00B93D34"/>
    <w:rsid w:val="00C63348"/>
    <w:rsid w:val="00C80374"/>
    <w:rsid w:val="00C90ACB"/>
    <w:rsid w:val="00CD7FD4"/>
    <w:rsid w:val="00D00DA2"/>
    <w:rsid w:val="00D02DFB"/>
    <w:rsid w:val="00F0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2376B7-5D68-46A3-B131-622AC618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ocument Map"/>
    <w:basedOn w:val="Textbody"/>
    <w:rPr>
      <w:rFonts w:ascii="新細明體" w:hAnsi="新細明體" w:cs="新細明體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a9">
    <w:name w:val="文件引導模式 字元"/>
    <w:rPr>
      <w:rFonts w:ascii="新細明體" w:eastAsia="新細明體" w:hAnsi="新細明體" w:cs="新細明體"/>
      <w:kern w:val="3"/>
      <w:sz w:val="24"/>
      <w:szCs w:val="24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台灣社會學會</dc:title>
  <dc:subject/>
  <dc:creator>LR4</dc:creator>
  <cp:keywords/>
  <cp:lastModifiedBy>user</cp:lastModifiedBy>
  <cp:revision>2</cp:revision>
  <cp:lastPrinted>2021-03-03T03:26:00Z</cp:lastPrinted>
  <dcterms:created xsi:type="dcterms:W3CDTF">2025-09-08T08:45:00Z</dcterms:created>
  <dcterms:modified xsi:type="dcterms:W3CDTF">2025-09-08T08:45:00Z</dcterms:modified>
</cp:coreProperties>
</file>